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9865" cy="8771255"/>
            <wp:effectExtent l="0" t="0" r="6985" b="10795"/>
            <wp:docPr id="1" name="图片 2" descr="bf2632a992f2c285535f48763a6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f2632a992f2c285535f48763a68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7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NDVhN2FiMGU3ZmZmMmQ3YTNmYjMzODNiNWVkMjEifQ=="/>
  </w:docVars>
  <w:rsids>
    <w:rsidRoot w:val="09BA5C10"/>
    <w:rsid w:val="09BA5C10"/>
    <w:rsid w:val="0FE23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2011-01-05T17:34:00Z</dcterms:created>
  <dc:creator>Administrator</dc:creator>
  <cp:lastModifiedBy>Administrator</cp:lastModifiedBy>
  <dcterms:modified xsi:type="dcterms:W3CDTF">2011-01-05T17:35:35Z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7F20A54F6C48499A998C6A811738E48F</vt:lpwstr>
  </property>
</Properties>
</file>